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DCB7" w14:textId="479CCAFE" w:rsidR="00BF54D1" w:rsidRPr="00A631B6" w:rsidRDefault="00473BA0" w:rsidP="00C45A7A">
      <w:pPr>
        <w:ind w:left="2552" w:right="-286"/>
        <w:jc w:val="right"/>
        <w:rPr>
          <w:sz w:val="20"/>
          <w:szCs w:val="20"/>
        </w:rPr>
      </w:pPr>
      <w:r w:rsidRPr="00A631B6">
        <w:rPr>
          <w:b/>
          <w:sz w:val="20"/>
          <w:szCs w:val="20"/>
        </w:rPr>
        <w:t xml:space="preserve"> </w:t>
      </w:r>
      <w:r w:rsidR="00BF54D1" w:rsidRPr="00466ACC">
        <w:rPr>
          <w:b/>
          <w:sz w:val="16"/>
          <w:szCs w:val="16"/>
        </w:rPr>
        <w:t xml:space="preserve">Załącznik nr </w:t>
      </w:r>
      <w:r w:rsidR="00B82B4B" w:rsidRPr="00466ACC">
        <w:rPr>
          <w:b/>
          <w:sz w:val="16"/>
          <w:szCs w:val="16"/>
        </w:rPr>
        <w:t xml:space="preserve">1.1 </w:t>
      </w:r>
      <w:r w:rsidR="00BF54D1" w:rsidRPr="00466ACC">
        <w:rPr>
          <w:b/>
          <w:sz w:val="16"/>
          <w:szCs w:val="16"/>
        </w:rPr>
        <w:t xml:space="preserve"> </w:t>
      </w:r>
      <w:r w:rsidR="00BF54D1" w:rsidRPr="00826671">
        <w:rPr>
          <w:b/>
          <w:sz w:val="16"/>
          <w:szCs w:val="16"/>
        </w:rPr>
        <w:t xml:space="preserve">do wniosku </w:t>
      </w:r>
      <w:r w:rsidR="00BF54D1" w:rsidRPr="00466ACC">
        <w:rPr>
          <w:sz w:val="16"/>
          <w:szCs w:val="16"/>
        </w:rPr>
        <w:t xml:space="preserve">o </w:t>
      </w:r>
      <w:r w:rsidR="0040031C" w:rsidRPr="00466ACC">
        <w:rPr>
          <w:sz w:val="16"/>
          <w:szCs w:val="16"/>
        </w:rPr>
        <w:t>skierowanie na szkolenie wskazane przez osobę uprawnioną</w:t>
      </w:r>
    </w:p>
    <w:p w14:paraId="62163624" w14:textId="77777777" w:rsidR="00BF54D1" w:rsidRPr="00A631B6" w:rsidRDefault="00D34654" w:rsidP="00BF54D1">
      <w:pPr>
        <w:rPr>
          <w:sz w:val="28"/>
          <w:szCs w:val="28"/>
        </w:rPr>
      </w:pPr>
      <w:r w:rsidRPr="00A631B6">
        <w:rPr>
          <w:sz w:val="28"/>
          <w:szCs w:val="28"/>
        </w:rPr>
        <w:t xml:space="preserve"> </w:t>
      </w:r>
      <w:r w:rsidR="00492CC0" w:rsidRPr="00A631B6">
        <w:rPr>
          <w:sz w:val="28"/>
          <w:szCs w:val="28"/>
        </w:rPr>
        <w:t xml:space="preserve"> </w:t>
      </w:r>
    </w:p>
    <w:p w14:paraId="0927DEDE" w14:textId="5609C70F" w:rsidR="00BF54D1" w:rsidRPr="00A631B6" w:rsidRDefault="00A00360" w:rsidP="00BF54D1">
      <w:r w:rsidRPr="00A631B6">
        <w:t xml:space="preserve"> </w:t>
      </w:r>
      <w:r w:rsidR="0065525A" w:rsidRPr="00A631B6">
        <w:t xml:space="preserve"> </w:t>
      </w:r>
      <w:r w:rsidR="00594A15" w:rsidRPr="00A631B6">
        <w:t xml:space="preserve"> </w:t>
      </w:r>
    </w:p>
    <w:p w14:paraId="599DB1AE" w14:textId="01B47FF6" w:rsidR="00BF54D1" w:rsidRPr="00A631B6" w:rsidRDefault="00BF54D1" w:rsidP="00BF54D1">
      <w:pPr>
        <w:jc w:val="center"/>
        <w:rPr>
          <w:b/>
        </w:rPr>
      </w:pPr>
      <w:r w:rsidRPr="00A631B6">
        <w:rPr>
          <w:b/>
        </w:rPr>
        <w:t>OŚWIADCZENIE BEZROBOTNEGO</w:t>
      </w:r>
      <w:r w:rsidR="00D731A5" w:rsidRPr="00A631B6">
        <w:rPr>
          <w:b/>
        </w:rPr>
        <w:t xml:space="preserve"> </w:t>
      </w:r>
    </w:p>
    <w:p w14:paraId="17FD4977" w14:textId="77CBAC2B" w:rsidR="00BF54D1" w:rsidRPr="00A631B6" w:rsidRDefault="00842C3F" w:rsidP="007F3118">
      <w:pPr>
        <w:jc w:val="center"/>
      </w:pPr>
      <w:r w:rsidRPr="00A631B6">
        <w:t>o zamiarze podjęcia działalności gospodarczej po ukończeniu szkolenia</w:t>
      </w:r>
      <w:r w:rsidR="007A2C2C">
        <w:t xml:space="preserve"> </w:t>
      </w:r>
    </w:p>
    <w:p w14:paraId="6AF81725" w14:textId="76785728" w:rsidR="001A5C07" w:rsidRPr="00A631B6" w:rsidRDefault="002D108C" w:rsidP="001A5C07">
      <w:pPr>
        <w:jc w:val="center"/>
      </w:pPr>
      <w:r w:rsidRPr="00A631B6">
        <w:t xml:space="preserve"> </w:t>
      </w:r>
      <w:r w:rsidR="00D731A5" w:rsidRPr="00A631B6">
        <w:t xml:space="preserve"> </w:t>
      </w:r>
    </w:p>
    <w:p w14:paraId="4A9CDA21" w14:textId="460C3C57" w:rsidR="00BF54D1" w:rsidRPr="00A631B6" w:rsidRDefault="007212C0" w:rsidP="00BF54D1">
      <w:r>
        <w:t xml:space="preserve"> </w:t>
      </w:r>
    </w:p>
    <w:p w14:paraId="7E690F35" w14:textId="6A3E3B88" w:rsidR="00BF54D1" w:rsidRPr="00A631B6" w:rsidRDefault="00BF54D1" w:rsidP="000B3643">
      <w:pPr>
        <w:numPr>
          <w:ilvl w:val="0"/>
          <w:numId w:val="1"/>
        </w:numPr>
        <w:spacing w:line="360" w:lineRule="auto"/>
      </w:pPr>
      <w:r w:rsidRPr="00A631B6">
        <w:t>Imię i nazwisko ………………………………………………………………………………</w:t>
      </w:r>
      <w:r w:rsidR="00A631B6">
        <w:t>……….</w:t>
      </w:r>
    </w:p>
    <w:p w14:paraId="1F7961B0" w14:textId="430C3E89" w:rsidR="00BF54D1" w:rsidRPr="00A631B6" w:rsidRDefault="005D0595" w:rsidP="000B3643">
      <w:pPr>
        <w:pStyle w:val="Akapitzlist"/>
        <w:numPr>
          <w:ilvl w:val="0"/>
          <w:numId w:val="1"/>
        </w:numPr>
        <w:spacing w:line="360" w:lineRule="auto"/>
      </w:pPr>
      <w:r w:rsidRPr="00A631B6">
        <w:t>PESEL</w:t>
      </w:r>
      <w:r w:rsidR="00BF54D1" w:rsidRPr="00A631B6">
        <w:t>………………………………</w:t>
      </w:r>
      <w:r w:rsidR="00A631B6">
        <w:t>………………….</w:t>
      </w:r>
      <w:r w:rsidRPr="00A631B6">
        <w:t>, a w przypadku cudzoziemca nr dokumentu stwierdzającego tożsamość …………………………………………………………</w:t>
      </w:r>
      <w:r w:rsidR="00A631B6">
        <w:t>…………………</w:t>
      </w:r>
    </w:p>
    <w:p w14:paraId="0EA5531D" w14:textId="52F50D0E" w:rsidR="00BF54D1" w:rsidRPr="00A631B6" w:rsidRDefault="00BF54D1" w:rsidP="000B3643">
      <w:pPr>
        <w:numPr>
          <w:ilvl w:val="0"/>
          <w:numId w:val="1"/>
        </w:numPr>
        <w:spacing w:line="360" w:lineRule="auto"/>
      </w:pPr>
      <w:r w:rsidRPr="00A631B6">
        <w:t>Adres zamieszkania</w:t>
      </w:r>
      <w:r w:rsidR="000B3643">
        <w:t xml:space="preserve">: </w:t>
      </w:r>
      <w:r w:rsidRPr="00A631B6">
        <w:t>…………………………………………………………………….....................</w:t>
      </w:r>
      <w:r w:rsidR="000B3643">
        <w:t>.</w:t>
      </w:r>
    </w:p>
    <w:p w14:paraId="77723F85" w14:textId="77777777" w:rsidR="00BF54D1" w:rsidRPr="00A631B6" w:rsidRDefault="00BF54D1" w:rsidP="000B3643">
      <w:pPr>
        <w:spacing w:line="360" w:lineRule="auto"/>
      </w:pPr>
    </w:p>
    <w:p w14:paraId="74FBD629" w14:textId="502FC72A" w:rsidR="001A5C07" w:rsidRPr="00A631B6" w:rsidRDefault="00BF54D1" w:rsidP="000B3643">
      <w:pPr>
        <w:spacing w:line="360" w:lineRule="auto"/>
        <w:ind w:left="426"/>
        <w:rPr>
          <w:sz w:val="20"/>
          <w:szCs w:val="20"/>
        </w:rPr>
      </w:pPr>
      <w:r w:rsidRPr="00A631B6">
        <w:rPr>
          <w:b/>
        </w:rPr>
        <w:t>Oświadczam</w:t>
      </w:r>
      <w:r w:rsidR="001A5C07" w:rsidRPr="00A631B6">
        <w:t xml:space="preserve">, że po ukończeniu szkolenia: </w:t>
      </w:r>
      <w:r w:rsidR="00A631B6">
        <w:t>…………………….</w:t>
      </w:r>
      <w:r w:rsidR="001A5C07" w:rsidRPr="00A631B6">
        <w:t>………</w:t>
      </w:r>
      <w:r w:rsidR="005D0595" w:rsidRPr="00A631B6">
        <w:t>……………</w:t>
      </w:r>
      <w:r w:rsidR="00A631B6">
        <w:t>…………</w:t>
      </w:r>
      <w:r w:rsidR="000B3643">
        <w:t>.</w:t>
      </w:r>
      <w:r w:rsidR="00A631B6">
        <w:t>………</w:t>
      </w:r>
    </w:p>
    <w:p w14:paraId="6C9EA22C" w14:textId="309615B0" w:rsidR="00A631B6" w:rsidRPr="00A631B6" w:rsidRDefault="00A631B6" w:rsidP="000B3643">
      <w:pPr>
        <w:spacing w:line="360" w:lineRule="auto"/>
        <w:ind w:left="426"/>
      </w:pPr>
      <w:r w:rsidRPr="00A631B6">
        <w:t>……………………………………………………………………………………………………………</w:t>
      </w:r>
    </w:p>
    <w:p w14:paraId="3986C478" w14:textId="7E406E68" w:rsidR="001A5C07" w:rsidRPr="00A631B6" w:rsidRDefault="001A5C07" w:rsidP="000B3643">
      <w:pPr>
        <w:spacing w:line="360" w:lineRule="auto"/>
        <w:ind w:left="426"/>
      </w:pPr>
      <w:r w:rsidRPr="00A631B6">
        <w:t>i uzyskaniu następujących</w:t>
      </w:r>
      <w:r w:rsidR="000B3643">
        <w:t xml:space="preserve"> umiejętności / </w:t>
      </w:r>
      <w:r w:rsidRPr="00A631B6">
        <w:t>kwalifikacji</w:t>
      </w:r>
      <w:r w:rsidR="000B3643">
        <w:t xml:space="preserve"> / uprawnień: </w:t>
      </w:r>
      <w:r w:rsidRPr="00A631B6">
        <w:t xml:space="preserve"> …………………</w:t>
      </w:r>
      <w:r w:rsidR="000B3643">
        <w:t>…………………</w:t>
      </w:r>
    </w:p>
    <w:p w14:paraId="022BF19C" w14:textId="4578B6F0" w:rsidR="001A5C07" w:rsidRPr="00A631B6" w:rsidRDefault="001A5C07" w:rsidP="000B3643">
      <w:pPr>
        <w:spacing w:line="360" w:lineRule="auto"/>
        <w:ind w:left="426"/>
      </w:pPr>
      <w:r w:rsidRPr="00A631B6">
        <w:t>……………………………………………………………………………………………………………</w:t>
      </w:r>
    </w:p>
    <w:p w14:paraId="416C3DDC" w14:textId="253C5EA2" w:rsidR="004F07A4" w:rsidRPr="0024399B" w:rsidRDefault="00BF54D1" w:rsidP="0024399B">
      <w:pPr>
        <w:spacing w:line="360" w:lineRule="auto"/>
        <w:ind w:left="426"/>
        <w:rPr>
          <w:b/>
        </w:rPr>
      </w:pPr>
      <w:r w:rsidRPr="00A631B6">
        <w:rPr>
          <w:b/>
        </w:rPr>
        <w:t xml:space="preserve">zamierzam </w:t>
      </w:r>
      <w:r w:rsidR="0024399B" w:rsidRPr="00A631B6">
        <w:rPr>
          <w:b/>
        </w:rPr>
        <w:t>w okresie do 3 miesięcy od dnia ukończenia szkolenia</w:t>
      </w:r>
      <w:r w:rsidR="0024399B">
        <w:rPr>
          <w:b/>
        </w:rPr>
        <w:t xml:space="preserve"> </w:t>
      </w:r>
      <w:r w:rsidRPr="00A631B6">
        <w:rPr>
          <w:b/>
        </w:rPr>
        <w:t xml:space="preserve">podjąć działalność gospodarczą </w:t>
      </w:r>
      <w:r w:rsidR="004F07A4" w:rsidRPr="00A631B6">
        <w:rPr>
          <w:b/>
        </w:rPr>
        <w:t xml:space="preserve">podlegającą wpisowi do </w:t>
      </w:r>
      <w:proofErr w:type="spellStart"/>
      <w:r w:rsidR="0024399B">
        <w:rPr>
          <w:b/>
        </w:rPr>
        <w:t>CEiDG</w:t>
      </w:r>
      <w:proofErr w:type="spellEnd"/>
      <w:r w:rsidR="004F07A4" w:rsidRPr="00A631B6">
        <w:rPr>
          <w:b/>
        </w:rPr>
        <w:t xml:space="preserve"> </w:t>
      </w:r>
      <w:r w:rsidRPr="00A631B6">
        <w:rPr>
          <w:b/>
        </w:rPr>
        <w:t>w zakresie:</w:t>
      </w:r>
      <w:r w:rsidRPr="00A631B6">
        <w:t xml:space="preserve"> </w:t>
      </w:r>
      <w:r w:rsidR="00A631B6">
        <w:t>………………………………………………</w:t>
      </w:r>
      <w:r w:rsidR="0024399B">
        <w:t>………….</w:t>
      </w:r>
    </w:p>
    <w:p w14:paraId="6AE0A21F" w14:textId="1DE25BB6" w:rsidR="001A5C07" w:rsidRDefault="00BF54D1" w:rsidP="000B3643">
      <w:pPr>
        <w:spacing w:line="360" w:lineRule="auto"/>
        <w:ind w:left="426"/>
        <w:rPr>
          <w:sz w:val="20"/>
          <w:szCs w:val="20"/>
        </w:rPr>
      </w:pPr>
      <w:r w:rsidRPr="00A631B6">
        <w:t>……………………………………………………………………………………………………………</w:t>
      </w:r>
      <w:r w:rsidR="00A631B6" w:rsidRPr="00A631B6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5C07" w:rsidRPr="00A631B6">
        <w:br/>
      </w:r>
      <w:r w:rsidR="001A5C07" w:rsidRPr="00A631B6">
        <w:rPr>
          <w:sz w:val="20"/>
          <w:szCs w:val="20"/>
        </w:rPr>
        <w:t xml:space="preserve">                                                         (przedmiot planowanej działalności gospodarczej)</w:t>
      </w:r>
    </w:p>
    <w:p w14:paraId="0FE51868" w14:textId="77777777" w:rsidR="000B3643" w:rsidRPr="000B3643" w:rsidRDefault="000B3643" w:rsidP="000B3643">
      <w:pPr>
        <w:spacing w:line="360" w:lineRule="auto"/>
        <w:ind w:left="426"/>
        <w:rPr>
          <w:sz w:val="20"/>
          <w:szCs w:val="20"/>
        </w:rPr>
      </w:pPr>
    </w:p>
    <w:p w14:paraId="2A19994B" w14:textId="1D4EDEEC" w:rsidR="00BF54D1" w:rsidRPr="00A631B6" w:rsidRDefault="00BF54D1" w:rsidP="000B3643">
      <w:pPr>
        <w:numPr>
          <w:ilvl w:val="0"/>
          <w:numId w:val="2"/>
        </w:numPr>
        <w:spacing w:line="360" w:lineRule="auto"/>
      </w:pPr>
      <w:r w:rsidRPr="00A631B6">
        <w:t>Planowany termin rozpoczęcia prowadzenia działalności gospodarczej: ……........................................................................................................................................................</w:t>
      </w:r>
    </w:p>
    <w:p w14:paraId="331A9C47" w14:textId="119D3DFB" w:rsidR="001A5C07" w:rsidRPr="00A631B6" w:rsidRDefault="001A5C07" w:rsidP="000B3643">
      <w:pPr>
        <w:numPr>
          <w:ilvl w:val="0"/>
          <w:numId w:val="2"/>
        </w:numPr>
        <w:spacing w:line="360" w:lineRule="auto"/>
      </w:pPr>
      <w:r w:rsidRPr="00A631B6">
        <w:t>Źródło finansowania działalności gospodarczej</w:t>
      </w:r>
      <w:r w:rsidR="0020788C">
        <w:t>*</w:t>
      </w:r>
      <w:r w:rsidRPr="00A631B6">
        <w:t>:</w:t>
      </w:r>
    </w:p>
    <w:p w14:paraId="1EEA14F4" w14:textId="26ED7303" w:rsidR="001A5C07" w:rsidRPr="00A631B6" w:rsidRDefault="0020788C" w:rsidP="000B3643">
      <w:pPr>
        <w:spacing w:line="360" w:lineRule="auto"/>
        <w:ind w:left="720"/>
      </w:pPr>
      <w:r>
        <w:t>□</w:t>
      </w:r>
      <w:r w:rsidR="001A5C07" w:rsidRPr="00A631B6">
        <w:t xml:space="preserve"> środki własne</w:t>
      </w:r>
    </w:p>
    <w:p w14:paraId="1532A138" w14:textId="13476746" w:rsidR="001A5C07" w:rsidRPr="00A631B6" w:rsidRDefault="0020788C" w:rsidP="000B3643">
      <w:pPr>
        <w:spacing w:line="360" w:lineRule="auto"/>
        <w:ind w:left="720"/>
      </w:pPr>
      <w:r>
        <w:t>□</w:t>
      </w:r>
      <w:r w:rsidR="001A5C07" w:rsidRPr="00A631B6">
        <w:t xml:space="preserve"> środki Powiatowego Urzędu Pracy w Węgrowie</w:t>
      </w:r>
    </w:p>
    <w:p w14:paraId="525FAD3F" w14:textId="194F4881" w:rsidR="001A5C07" w:rsidRPr="00A631B6" w:rsidRDefault="0020788C" w:rsidP="000B3643">
      <w:pPr>
        <w:spacing w:line="360" w:lineRule="auto"/>
        <w:ind w:left="720"/>
      </w:pPr>
      <w:r>
        <w:t>□</w:t>
      </w:r>
      <w:r w:rsidR="001A5C07" w:rsidRPr="00A631B6">
        <w:t xml:space="preserve"> inne (jakie?) ………………………………………………………………………………………</w:t>
      </w:r>
      <w:r w:rsidR="000B3643">
        <w:t>..</w:t>
      </w:r>
    </w:p>
    <w:p w14:paraId="3B8623CD" w14:textId="77777777" w:rsidR="00BF54D1" w:rsidRPr="00A631B6" w:rsidRDefault="00BF54D1" w:rsidP="000B3643">
      <w:pPr>
        <w:numPr>
          <w:ilvl w:val="0"/>
          <w:numId w:val="2"/>
        </w:numPr>
        <w:spacing w:line="360" w:lineRule="auto"/>
      </w:pPr>
      <w:r w:rsidRPr="00A631B6">
        <w:t>Z tytułu prowadzenia działalności będę podlegał/a ubezpieczeniu społecznemu.</w:t>
      </w:r>
    </w:p>
    <w:p w14:paraId="2418481D" w14:textId="77EDBABD" w:rsidR="00BF54D1" w:rsidRDefault="00BF54D1" w:rsidP="00BF54D1">
      <w:pPr>
        <w:rPr>
          <w:sz w:val="28"/>
          <w:szCs w:val="28"/>
        </w:rPr>
      </w:pPr>
    </w:p>
    <w:p w14:paraId="7621D786" w14:textId="77777777" w:rsidR="0024399B" w:rsidRPr="00A631B6" w:rsidRDefault="0024399B" w:rsidP="00BF54D1">
      <w:pPr>
        <w:rPr>
          <w:sz w:val="28"/>
          <w:szCs w:val="28"/>
        </w:rPr>
      </w:pPr>
    </w:p>
    <w:p w14:paraId="794F8E6F" w14:textId="77777777" w:rsidR="001A5C07" w:rsidRPr="00A631B6" w:rsidRDefault="001A5C07" w:rsidP="00BF54D1">
      <w:pPr>
        <w:rPr>
          <w:sz w:val="28"/>
          <w:szCs w:val="28"/>
        </w:rPr>
      </w:pPr>
    </w:p>
    <w:p w14:paraId="7C1826EA" w14:textId="77777777" w:rsidR="001A5C07" w:rsidRPr="00A631B6" w:rsidRDefault="001A5C07" w:rsidP="00BF54D1">
      <w:pPr>
        <w:rPr>
          <w:sz w:val="28"/>
          <w:szCs w:val="28"/>
        </w:rPr>
      </w:pPr>
    </w:p>
    <w:p w14:paraId="4599E31B" w14:textId="2550870D" w:rsidR="00BF54D1" w:rsidRPr="00A631B6" w:rsidRDefault="00BF54D1" w:rsidP="00BF54D1">
      <w:pPr>
        <w:ind w:left="3540"/>
        <w:jc w:val="right"/>
        <w:rPr>
          <w:sz w:val="20"/>
          <w:szCs w:val="20"/>
        </w:rPr>
      </w:pPr>
      <w:r w:rsidRPr="00A631B6">
        <w:rPr>
          <w:sz w:val="20"/>
          <w:szCs w:val="20"/>
        </w:rPr>
        <w:t>………………..………………………………</w:t>
      </w:r>
    </w:p>
    <w:p w14:paraId="3BAA65A4" w14:textId="5DC9A04E" w:rsidR="0051309B" w:rsidRPr="00A631B6" w:rsidRDefault="00BF54D1" w:rsidP="001A5C07">
      <w:pPr>
        <w:ind w:left="3540"/>
        <w:rPr>
          <w:sz w:val="20"/>
          <w:szCs w:val="20"/>
        </w:rPr>
      </w:pPr>
      <w:r w:rsidRPr="00A631B6">
        <w:rPr>
          <w:sz w:val="28"/>
          <w:szCs w:val="28"/>
        </w:rPr>
        <w:t xml:space="preserve">          </w:t>
      </w:r>
      <w:r w:rsidRPr="00A631B6">
        <w:rPr>
          <w:sz w:val="20"/>
          <w:szCs w:val="20"/>
        </w:rPr>
        <w:t xml:space="preserve">   </w:t>
      </w:r>
      <w:r w:rsidRPr="00A631B6">
        <w:rPr>
          <w:sz w:val="20"/>
          <w:szCs w:val="20"/>
        </w:rPr>
        <w:tab/>
      </w:r>
      <w:r w:rsidRPr="00A631B6">
        <w:rPr>
          <w:sz w:val="20"/>
          <w:szCs w:val="20"/>
        </w:rPr>
        <w:tab/>
      </w:r>
      <w:r w:rsidRPr="00A631B6">
        <w:rPr>
          <w:sz w:val="20"/>
          <w:szCs w:val="20"/>
        </w:rPr>
        <w:tab/>
      </w:r>
      <w:r w:rsidRPr="00A631B6">
        <w:rPr>
          <w:sz w:val="20"/>
          <w:szCs w:val="20"/>
        </w:rPr>
        <w:tab/>
      </w:r>
      <w:r w:rsidR="0024399B">
        <w:rPr>
          <w:sz w:val="20"/>
          <w:szCs w:val="20"/>
        </w:rPr>
        <w:t xml:space="preserve">    </w:t>
      </w:r>
      <w:r w:rsidRPr="00A631B6">
        <w:rPr>
          <w:sz w:val="20"/>
          <w:szCs w:val="20"/>
        </w:rPr>
        <w:t>data i podpis bezrobotnego</w:t>
      </w:r>
      <w:r w:rsidR="000578A4" w:rsidRPr="00A631B6">
        <w:rPr>
          <w:sz w:val="20"/>
          <w:szCs w:val="20"/>
        </w:rPr>
        <w:t xml:space="preserve"> </w:t>
      </w:r>
    </w:p>
    <w:p w14:paraId="60E80448" w14:textId="77777777" w:rsidR="0020788C" w:rsidRDefault="0020788C" w:rsidP="0051309B">
      <w:pPr>
        <w:tabs>
          <w:tab w:val="left" w:pos="5700"/>
        </w:tabs>
      </w:pPr>
    </w:p>
    <w:p w14:paraId="03D97C18" w14:textId="122EE2FF" w:rsidR="002C651A" w:rsidRPr="00A631B6" w:rsidRDefault="0020788C" w:rsidP="0051309B">
      <w:pPr>
        <w:tabs>
          <w:tab w:val="left" w:pos="5700"/>
        </w:tabs>
      </w:pPr>
      <w:r>
        <w:t>*właściwe zaznaczyć</w:t>
      </w:r>
      <w:r w:rsidR="0051309B" w:rsidRPr="00A631B6">
        <w:tab/>
      </w:r>
      <w:r w:rsidR="00075507" w:rsidRPr="00A631B6">
        <w:t xml:space="preserve"> </w:t>
      </w:r>
    </w:p>
    <w:sectPr w:rsidR="002C651A" w:rsidRPr="00A631B6" w:rsidSect="00400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1EBB" w14:textId="77777777" w:rsidR="00EE2190" w:rsidRDefault="00EE2190">
      <w:r>
        <w:separator/>
      </w:r>
    </w:p>
  </w:endnote>
  <w:endnote w:type="continuationSeparator" w:id="0">
    <w:p w14:paraId="4BBDA0A6" w14:textId="77777777" w:rsidR="00EE2190" w:rsidRDefault="00EE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9D9D" w14:textId="77777777" w:rsidR="00EB3121" w:rsidRDefault="00EB31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7770" w14:textId="77777777" w:rsidR="00EB3121" w:rsidRPr="00EB3121" w:rsidRDefault="00EB3121">
    <w:pPr>
      <w:pStyle w:val="Stopka"/>
      <w:jc w:val="center"/>
      <w:rPr>
        <w:sz w:val="22"/>
        <w:szCs w:val="22"/>
      </w:rPr>
    </w:pPr>
    <w:r w:rsidRPr="00EB3121">
      <w:rPr>
        <w:sz w:val="22"/>
        <w:szCs w:val="22"/>
      </w:rPr>
      <w:t xml:space="preserve">Strona </w:t>
    </w:r>
    <w:r w:rsidRPr="00EB3121">
      <w:rPr>
        <w:sz w:val="22"/>
        <w:szCs w:val="22"/>
      </w:rPr>
      <w:fldChar w:fldCharType="begin"/>
    </w:r>
    <w:r w:rsidRPr="00EB3121">
      <w:rPr>
        <w:sz w:val="22"/>
        <w:szCs w:val="22"/>
      </w:rPr>
      <w:instrText>PAGE  \* Arabic  \* MERGEFORMAT</w:instrText>
    </w:r>
    <w:r w:rsidRPr="00EB3121">
      <w:rPr>
        <w:sz w:val="22"/>
        <w:szCs w:val="22"/>
      </w:rPr>
      <w:fldChar w:fldCharType="separate"/>
    </w:r>
    <w:r w:rsidRPr="00EB3121">
      <w:rPr>
        <w:sz w:val="22"/>
        <w:szCs w:val="22"/>
      </w:rPr>
      <w:t>2</w:t>
    </w:r>
    <w:r w:rsidRPr="00EB3121">
      <w:rPr>
        <w:sz w:val="22"/>
        <w:szCs w:val="22"/>
      </w:rPr>
      <w:fldChar w:fldCharType="end"/>
    </w:r>
    <w:r w:rsidRPr="00EB3121">
      <w:rPr>
        <w:sz w:val="22"/>
        <w:szCs w:val="22"/>
      </w:rPr>
      <w:t xml:space="preserve"> z </w:t>
    </w:r>
    <w:r w:rsidRPr="00EB3121">
      <w:rPr>
        <w:sz w:val="22"/>
        <w:szCs w:val="22"/>
      </w:rPr>
      <w:fldChar w:fldCharType="begin"/>
    </w:r>
    <w:r w:rsidRPr="00EB3121">
      <w:rPr>
        <w:sz w:val="22"/>
        <w:szCs w:val="22"/>
      </w:rPr>
      <w:instrText>NUMPAGES \ * arabskie \ * MERGEFORMAT</w:instrText>
    </w:r>
    <w:r w:rsidRPr="00EB3121">
      <w:rPr>
        <w:sz w:val="22"/>
        <w:szCs w:val="22"/>
      </w:rPr>
      <w:fldChar w:fldCharType="separate"/>
    </w:r>
    <w:r w:rsidRPr="00EB3121">
      <w:rPr>
        <w:sz w:val="22"/>
        <w:szCs w:val="22"/>
      </w:rPr>
      <w:t>2</w:t>
    </w:r>
    <w:r w:rsidRPr="00EB3121">
      <w:rPr>
        <w:sz w:val="22"/>
        <w:szCs w:val="22"/>
      </w:rPr>
      <w:fldChar w:fldCharType="end"/>
    </w:r>
  </w:p>
  <w:p w14:paraId="63FA0AA2" w14:textId="77777777" w:rsidR="00EB3121" w:rsidRDefault="00EB31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3F3F" w14:textId="77777777" w:rsidR="00EB3121" w:rsidRDefault="00EB3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0A80" w14:textId="77777777" w:rsidR="00EE2190" w:rsidRDefault="00EE2190">
      <w:r>
        <w:separator/>
      </w:r>
    </w:p>
  </w:footnote>
  <w:footnote w:type="continuationSeparator" w:id="0">
    <w:p w14:paraId="17DEA15D" w14:textId="77777777" w:rsidR="00EE2190" w:rsidRDefault="00EE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BEAF" w14:textId="77777777" w:rsidR="00EB3121" w:rsidRDefault="00EB31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CD3A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5882118C" w14:textId="77777777" w:rsidR="00525B22" w:rsidRDefault="00525B22">
    <w:pPr>
      <w:pStyle w:val="Nagwek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08EC" w14:textId="77777777" w:rsidR="00EB3121" w:rsidRDefault="00EB31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E0DF2"/>
    <w:multiLevelType w:val="hybridMultilevel"/>
    <w:tmpl w:val="5538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575E"/>
    <w:multiLevelType w:val="hybridMultilevel"/>
    <w:tmpl w:val="083A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68888">
    <w:abstractNumId w:val="0"/>
  </w:num>
  <w:num w:numId="2" w16cid:durableId="188332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11D3"/>
    <w:rsid w:val="000233B4"/>
    <w:rsid w:val="000578A4"/>
    <w:rsid w:val="00075507"/>
    <w:rsid w:val="000A0489"/>
    <w:rsid w:val="000B3643"/>
    <w:rsid w:val="000E55C7"/>
    <w:rsid w:val="00133EE6"/>
    <w:rsid w:val="001A5C07"/>
    <w:rsid w:val="001B5873"/>
    <w:rsid w:val="001C26FC"/>
    <w:rsid w:val="001F4A9E"/>
    <w:rsid w:val="0020788C"/>
    <w:rsid w:val="00217D2A"/>
    <w:rsid w:val="002271A2"/>
    <w:rsid w:val="0024399B"/>
    <w:rsid w:val="002C4546"/>
    <w:rsid w:val="002C651A"/>
    <w:rsid w:val="002D108C"/>
    <w:rsid w:val="00314B89"/>
    <w:rsid w:val="00371C64"/>
    <w:rsid w:val="003F2C04"/>
    <w:rsid w:val="0040031C"/>
    <w:rsid w:val="004026FE"/>
    <w:rsid w:val="00434980"/>
    <w:rsid w:val="004413B8"/>
    <w:rsid w:val="004605ED"/>
    <w:rsid w:val="00466ACC"/>
    <w:rsid w:val="00473BA0"/>
    <w:rsid w:val="00492CC0"/>
    <w:rsid w:val="004F07A4"/>
    <w:rsid w:val="004F7C80"/>
    <w:rsid w:val="0051309B"/>
    <w:rsid w:val="00525B22"/>
    <w:rsid w:val="00594A15"/>
    <w:rsid w:val="005B7DD6"/>
    <w:rsid w:val="005D0595"/>
    <w:rsid w:val="0065525A"/>
    <w:rsid w:val="0069133B"/>
    <w:rsid w:val="00692D65"/>
    <w:rsid w:val="006A3113"/>
    <w:rsid w:val="007212C0"/>
    <w:rsid w:val="007906C0"/>
    <w:rsid w:val="007A2C2C"/>
    <w:rsid w:val="007A7D0D"/>
    <w:rsid w:val="007B3CAF"/>
    <w:rsid w:val="007C5F39"/>
    <w:rsid w:val="007C7CB1"/>
    <w:rsid w:val="007F3118"/>
    <w:rsid w:val="00826671"/>
    <w:rsid w:val="00842C3F"/>
    <w:rsid w:val="00847A31"/>
    <w:rsid w:val="00943B83"/>
    <w:rsid w:val="009D3AF8"/>
    <w:rsid w:val="009E540D"/>
    <w:rsid w:val="00A00360"/>
    <w:rsid w:val="00A11586"/>
    <w:rsid w:val="00A631B6"/>
    <w:rsid w:val="00AC39E9"/>
    <w:rsid w:val="00AC7426"/>
    <w:rsid w:val="00AD7282"/>
    <w:rsid w:val="00B33666"/>
    <w:rsid w:val="00B564D2"/>
    <w:rsid w:val="00B7493A"/>
    <w:rsid w:val="00B82B4B"/>
    <w:rsid w:val="00BD706B"/>
    <w:rsid w:val="00BF54D1"/>
    <w:rsid w:val="00C320C6"/>
    <w:rsid w:val="00C4520E"/>
    <w:rsid w:val="00C45A7A"/>
    <w:rsid w:val="00C74F1D"/>
    <w:rsid w:val="00C76D95"/>
    <w:rsid w:val="00CB12BE"/>
    <w:rsid w:val="00CB3A2A"/>
    <w:rsid w:val="00CE088F"/>
    <w:rsid w:val="00D31385"/>
    <w:rsid w:val="00D34654"/>
    <w:rsid w:val="00D57130"/>
    <w:rsid w:val="00D731A5"/>
    <w:rsid w:val="00DA0FC2"/>
    <w:rsid w:val="00DB54DE"/>
    <w:rsid w:val="00DC1B67"/>
    <w:rsid w:val="00E41F4D"/>
    <w:rsid w:val="00E73999"/>
    <w:rsid w:val="00E806A9"/>
    <w:rsid w:val="00EB3121"/>
    <w:rsid w:val="00EB7905"/>
    <w:rsid w:val="00EE2190"/>
    <w:rsid w:val="00F04EE6"/>
    <w:rsid w:val="00F36DB5"/>
    <w:rsid w:val="00F721D9"/>
    <w:rsid w:val="00F72ADA"/>
    <w:rsid w:val="00F75947"/>
    <w:rsid w:val="00FD3C3F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55C14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059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B31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4CB8-15EA-4284-8589-FB717AF2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66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49</cp:revision>
  <cp:lastPrinted>2016-01-27T11:12:00Z</cp:lastPrinted>
  <dcterms:created xsi:type="dcterms:W3CDTF">2016-01-27T10:59:00Z</dcterms:created>
  <dcterms:modified xsi:type="dcterms:W3CDTF">2025-02-05T10:01:00Z</dcterms:modified>
</cp:coreProperties>
</file>