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C5" w:rsidRPr="00E633C5" w:rsidRDefault="00E633C5" w:rsidP="00E633C5">
      <w:pPr>
        <w:spacing w:line="360" w:lineRule="auto"/>
        <w:jc w:val="left"/>
        <w:rPr>
          <w:rFonts w:eastAsiaTheme="minorHAnsi"/>
          <w:kern w:val="2"/>
          <w14:ligatures w14:val="standardContextual"/>
        </w:rPr>
      </w:pPr>
      <w:r w:rsidRPr="00E633C5">
        <w:rPr>
          <w:rFonts w:eastAsiaTheme="minorHAnsi"/>
          <w:kern w:val="2"/>
          <w14:ligatures w14:val="standardContextual"/>
        </w:rPr>
        <w:t>Załącznik nr 1a</w:t>
      </w:r>
    </w:p>
    <w:p w:rsidR="00E633C5" w:rsidRPr="00E633C5" w:rsidRDefault="00E633C5" w:rsidP="00E633C5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E633C5">
        <w:rPr>
          <w:rFonts w:cs="Arial"/>
          <w:b/>
          <w:kern w:val="2"/>
          <w:lang w:eastAsia="pl-PL"/>
          <w14:ligatures w14:val="standardContextual"/>
        </w:rPr>
        <w:t xml:space="preserve">Oświadczenie Poręczyciela prowadzącego działalność gospodarczą </w:t>
      </w:r>
      <w:r w:rsidRPr="00E633C5">
        <w:rPr>
          <w:rFonts w:cs="Arial"/>
          <w:b/>
          <w:kern w:val="2"/>
          <w:lang w:eastAsia="pl-PL"/>
          <w14:ligatures w14:val="standardContextual"/>
        </w:rPr>
        <w:br/>
        <w:t>o uzyskanych dochodach</w:t>
      </w:r>
    </w:p>
    <w:p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Ja niżej podpisany(a) (imię i nazwisko): ……………………………………………………………</w:t>
      </w:r>
      <w:r w:rsidR="00105E61">
        <w:rPr>
          <w:rFonts w:eastAsiaTheme="minorHAnsi" w:cs="Arial"/>
          <w:kern w:val="2"/>
          <w14:ligatures w14:val="standardContextual"/>
        </w:rPr>
        <w:t>…</w:t>
      </w:r>
    </w:p>
    <w:p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PESEL: ……………………………………………………………………………………………………</w:t>
      </w:r>
    </w:p>
    <w:p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Seria i nr dokumentu tożsamości: ………………………………………………..……………………</w:t>
      </w:r>
    </w:p>
    <w:p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Adres zamieszkania: …………………………………………….………………………………………</w:t>
      </w:r>
    </w:p>
    <w:p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Adres do kore</w:t>
      </w:r>
      <w:bookmarkStart w:id="0" w:name="_GoBack"/>
      <w:bookmarkEnd w:id="0"/>
      <w:r w:rsidRPr="00E633C5">
        <w:rPr>
          <w:rFonts w:eastAsiaTheme="minorHAnsi" w:cs="Arial"/>
          <w:kern w:val="2"/>
          <w14:ligatures w14:val="standardContextual"/>
        </w:rPr>
        <w:t>spondencji: ……………………………………………………………………….………</w:t>
      </w:r>
    </w:p>
    <w:p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Numer telefonu kontaktowego: …………………………………………………………………………</w:t>
      </w:r>
    </w:p>
    <w:p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Oświadczam, że: (zaznaczyć właściwe)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prowadzę działalność gospodarczą od dnia: …………………………………………..……...…</w:t>
      </w:r>
    </w:p>
    <w:p w:rsidR="00E633C5" w:rsidRPr="00E633C5" w:rsidRDefault="00E633C5" w:rsidP="00E633C5">
      <w:pPr>
        <w:spacing w:after="120" w:line="300" w:lineRule="auto"/>
        <w:ind w:left="72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pod nazwą: ………………………………………………………………...…………………….</w:t>
      </w:r>
    </w:p>
    <w:p w:rsidR="00E633C5" w:rsidRPr="00E633C5" w:rsidRDefault="00E633C5" w:rsidP="00E633C5">
      <w:pPr>
        <w:spacing w:after="120" w:line="300" w:lineRule="auto"/>
        <w:ind w:left="72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z siedzibą: ……………………………………………………………..………………………...</w:t>
      </w:r>
    </w:p>
    <w:p w:rsidR="00E633C5" w:rsidRPr="00E633C5" w:rsidRDefault="00E633C5" w:rsidP="00E633C5">
      <w:pPr>
        <w:spacing w:after="120" w:line="300" w:lineRule="auto"/>
        <w:ind w:left="72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NIP: ……………………………………………………………………………………………….</w:t>
      </w:r>
    </w:p>
    <w:p w:rsidR="00E633C5" w:rsidRPr="00E633C5" w:rsidRDefault="00E633C5" w:rsidP="00E633C5">
      <w:pPr>
        <w:spacing w:after="120" w:line="300" w:lineRule="auto"/>
        <w:ind w:left="72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REGON: ………………..………………………………………………………………..………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dochód z tytułu prowadzenia działalności gospodarczej będący średnią z ostatnich </w:t>
      </w:r>
      <w:r w:rsidRPr="00E633C5">
        <w:rPr>
          <w:rFonts w:eastAsiaTheme="minorHAnsi" w:cs="Arial"/>
          <w:kern w:val="2"/>
          <w14:ligatures w14:val="standardContextual"/>
        </w:rPr>
        <w:br/>
        <w:t>3 miesięcy wynosi: …………….……..……..PLN (słownie: ……………………………….PLN)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kern w:val="2"/>
          <w14:ligatures w14:val="standardContextual"/>
        </w:rPr>
        <w:t>rozliczam się/nie rozliczam</w:t>
      </w:r>
      <w:r w:rsidRPr="00E633C5">
        <w:rPr>
          <w:rFonts w:eastAsiaTheme="minorHAnsi" w:cs="Arial"/>
          <w:kern w:val="2"/>
          <w14:ligatures w14:val="standardContextual"/>
        </w:rPr>
        <w:t xml:space="preserve"> z podatku dochodowego w formie karty podatkowej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kern w:val="2"/>
          <w14:ligatures w14:val="standardContextual"/>
        </w:rPr>
        <w:t>rozliczam się/nie rozliczam</w:t>
      </w:r>
      <w:r w:rsidRPr="00E633C5">
        <w:rPr>
          <w:rFonts w:eastAsiaTheme="minorHAnsi" w:cs="Arial"/>
          <w:kern w:val="2"/>
          <w14:ligatures w14:val="standardContextual"/>
        </w:rPr>
        <w:t xml:space="preserve"> z podatku dochodowego w formie ryczałtu od przychodów ewidencjonowanych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prowadzona przeze mnie działalność gospodarcza </w:t>
      </w:r>
      <w:r w:rsidRPr="00E633C5">
        <w:rPr>
          <w:rFonts w:eastAsiaTheme="minorHAnsi" w:cs="Arial"/>
          <w:b/>
          <w:kern w:val="2"/>
          <w14:ligatures w14:val="standardContextual"/>
        </w:rPr>
        <w:t>znajduje się/nie znajduje</w:t>
      </w:r>
      <w:r w:rsidRPr="00E633C5">
        <w:rPr>
          <w:rFonts w:eastAsiaTheme="minorHAnsi" w:cs="Arial"/>
          <w:kern w:val="2"/>
          <w14:ligatures w14:val="standardContextual"/>
        </w:rPr>
        <w:t xml:space="preserve"> się </w:t>
      </w:r>
      <w:r w:rsidRPr="00E633C5">
        <w:rPr>
          <w:rFonts w:eastAsiaTheme="minorHAnsi" w:cs="Arial"/>
          <w:kern w:val="2"/>
          <w14:ligatures w14:val="standardContextual"/>
        </w:rPr>
        <w:br/>
        <w:t xml:space="preserve">w </w:t>
      </w:r>
      <w:r w:rsidRPr="00E633C5">
        <w:rPr>
          <w:rFonts w:eastAsiaTheme="minorHAnsi" w:cs="Arial"/>
          <w:b/>
          <w:kern w:val="2"/>
          <w14:ligatures w14:val="standardContextual"/>
        </w:rPr>
        <w:t>likwidacji/lub upadłości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kern w:val="2"/>
          <w14:ligatures w14:val="standardContextual"/>
        </w:rPr>
        <w:t>posiadam/nie posiadam</w:t>
      </w:r>
      <w:r w:rsidRPr="00E633C5">
        <w:rPr>
          <w:rFonts w:eastAsiaTheme="minorHAnsi"/>
          <w:kern w:val="2"/>
          <w14:ligatures w14:val="standardContextual"/>
        </w:rPr>
        <w:t xml:space="preserve"> </w:t>
      </w:r>
      <w:r w:rsidRPr="00E633C5">
        <w:rPr>
          <w:rFonts w:eastAsiaTheme="minorHAnsi" w:cs="Arial"/>
          <w:kern w:val="2"/>
          <w14:ligatures w14:val="standardContextual"/>
        </w:rPr>
        <w:t>zobowiązania finansowe (jeśli tak proszę wypełnić poniżej)</w:t>
      </w:r>
    </w:p>
    <w:p w:rsidR="00E633C5" w:rsidRPr="00E633C5" w:rsidRDefault="00E633C5" w:rsidP="00E633C5">
      <w:pPr>
        <w:spacing w:after="120" w:line="300" w:lineRule="auto"/>
        <w:ind w:left="720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Moje aktualne miesięczne zobowiązania finansowe wynoszą (np. kredyty, zaciągnięte pożyczki, raty itd.): ………………………………………………………................................ ……………………………………………………………………………………………………..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Na dzień złożenia niniejszego dokumentu </w:t>
      </w:r>
      <w:r w:rsidRPr="00E633C5">
        <w:rPr>
          <w:rFonts w:eastAsiaTheme="minorHAnsi" w:cs="Arial"/>
          <w:b/>
          <w:kern w:val="2"/>
          <w14:ligatures w14:val="standardContextual"/>
        </w:rPr>
        <w:t>nie zalegam/zalegam</w:t>
      </w:r>
      <w:r w:rsidRPr="00E633C5">
        <w:rPr>
          <w:rFonts w:eastAsiaTheme="minorHAnsi" w:cs="Arial"/>
          <w:kern w:val="2"/>
          <w14:ligatures w14:val="standardContextual"/>
        </w:rPr>
        <w:t xml:space="preserve"> z płatnościami wobec ZUS i Urzędu Skarbowego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 Stan cywilny to:</w:t>
      </w:r>
    </w:p>
    <w:p w:rsidR="00E633C5" w:rsidRPr="00E633C5" w:rsidRDefault="00E633C5" w:rsidP="00E633C5">
      <w:pPr>
        <w:numPr>
          <w:ilvl w:val="0"/>
          <w:numId w:val="2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panna/kawaler</w:t>
      </w:r>
    </w:p>
    <w:p w:rsidR="00E633C5" w:rsidRPr="00E633C5" w:rsidRDefault="00E633C5" w:rsidP="00E633C5">
      <w:pPr>
        <w:numPr>
          <w:ilvl w:val="0"/>
          <w:numId w:val="2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zamężna/żonaty</w:t>
      </w:r>
    </w:p>
    <w:p w:rsidR="00E633C5" w:rsidRPr="00E633C5" w:rsidRDefault="00E633C5" w:rsidP="00E633C5">
      <w:pPr>
        <w:numPr>
          <w:ilvl w:val="0"/>
          <w:numId w:val="3"/>
        </w:numPr>
        <w:spacing w:after="120" w:line="300" w:lineRule="auto"/>
        <w:ind w:left="709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wspólność majątkowa/rozdzielność majątkowa</w:t>
      </w:r>
    </w:p>
    <w:p w:rsidR="00E633C5" w:rsidRPr="00E633C5" w:rsidRDefault="00E633C5" w:rsidP="00E633C5">
      <w:pPr>
        <w:numPr>
          <w:ilvl w:val="0"/>
          <w:numId w:val="2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rozwiedziony/rozwiedziona</w:t>
      </w:r>
    </w:p>
    <w:p w:rsidR="00E633C5" w:rsidRPr="00E633C5" w:rsidRDefault="00E633C5" w:rsidP="00E633C5">
      <w:pPr>
        <w:numPr>
          <w:ilvl w:val="0"/>
          <w:numId w:val="2"/>
        </w:numPr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wdowa/wdowiec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kern w:val="2"/>
          <w14:ligatures w14:val="standardContextual"/>
        </w:rPr>
        <w:t>Nie zawarłem(</w:t>
      </w:r>
      <w:proofErr w:type="spellStart"/>
      <w:r w:rsidRPr="00E633C5">
        <w:rPr>
          <w:rFonts w:eastAsiaTheme="minorHAnsi" w:cs="Arial"/>
          <w:b/>
          <w:kern w:val="2"/>
          <w14:ligatures w14:val="standardContextual"/>
        </w:rPr>
        <w:t>am</w:t>
      </w:r>
      <w:proofErr w:type="spellEnd"/>
      <w:r w:rsidRPr="00E633C5">
        <w:rPr>
          <w:rFonts w:eastAsiaTheme="minorHAnsi" w:cs="Arial"/>
          <w:b/>
          <w:kern w:val="2"/>
          <w14:ligatures w14:val="standardContextual"/>
        </w:rPr>
        <w:t>)/Zawarłem(</w:t>
      </w:r>
      <w:proofErr w:type="spellStart"/>
      <w:r w:rsidRPr="00E633C5">
        <w:rPr>
          <w:rFonts w:eastAsiaTheme="minorHAnsi" w:cs="Arial"/>
          <w:b/>
          <w:kern w:val="2"/>
          <w14:ligatures w14:val="standardContextual"/>
        </w:rPr>
        <w:t>am</w:t>
      </w:r>
      <w:proofErr w:type="spellEnd"/>
      <w:r w:rsidRPr="00E633C5">
        <w:rPr>
          <w:rFonts w:eastAsiaTheme="minorHAnsi" w:cs="Arial"/>
          <w:b/>
          <w:kern w:val="2"/>
          <w14:ligatures w14:val="standardContextual"/>
        </w:rPr>
        <w:t>)</w:t>
      </w:r>
      <w:r w:rsidRPr="00E633C5">
        <w:rPr>
          <w:rFonts w:eastAsiaTheme="minorHAnsi" w:cs="Arial"/>
          <w:kern w:val="2"/>
          <w14:ligatures w14:val="standardContextual"/>
        </w:rPr>
        <w:t xml:space="preserve"> i </w:t>
      </w:r>
      <w:r w:rsidRPr="00E633C5">
        <w:rPr>
          <w:rFonts w:eastAsiaTheme="minorHAnsi" w:cs="Arial"/>
          <w:b/>
          <w:kern w:val="2"/>
          <w14:ligatures w14:val="standardContextual"/>
        </w:rPr>
        <w:t>poręczyłem(</w:t>
      </w:r>
      <w:proofErr w:type="spellStart"/>
      <w:r w:rsidRPr="00E633C5">
        <w:rPr>
          <w:rFonts w:eastAsiaTheme="minorHAnsi" w:cs="Arial"/>
          <w:b/>
          <w:kern w:val="2"/>
          <w14:ligatures w14:val="standardContextual"/>
        </w:rPr>
        <w:t>am</w:t>
      </w:r>
      <w:proofErr w:type="spellEnd"/>
      <w:r w:rsidRPr="00E633C5">
        <w:rPr>
          <w:rFonts w:eastAsiaTheme="minorHAnsi" w:cs="Arial"/>
          <w:b/>
          <w:kern w:val="2"/>
          <w14:ligatures w14:val="standardContextual"/>
        </w:rPr>
        <w:t>) /nie poręczyłem(</w:t>
      </w:r>
      <w:proofErr w:type="spellStart"/>
      <w:r w:rsidRPr="00E633C5">
        <w:rPr>
          <w:rFonts w:eastAsiaTheme="minorHAnsi" w:cs="Arial"/>
          <w:b/>
          <w:kern w:val="2"/>
          <w14:ligatures w14:val="standardContextual"/>
        </w:rPr>
        <w:t>am</w:t>
      </w:r>
      <w:proofErr w:type="spellEnd"/>
      <w:r w:rsidRPr="00E633C5">
        <w:rPr>
          <w:rFonts w:eastAsiaTheme="minorHAnsi" w:cs="Arial"/>
          <w:b/>
          <w:kern w:val="2"/>
          <w14:ligatures w14:val="standardContextual"/>
        </w:rPr>
        <w:t>)</w:t>
      </w:r>
      <w:r w:rsidRPr="00E633C5">
        <w:rPr>
          <w:rFonts w:eastAsiaTheme="minorHAnsi" w:cs="Arial"/>
          <w:kern w:val="2"/>
          <w14:ligatures w14:val="standardContextual"/>
        </w:rPr>
        <w:t xml:space="preserve"> </w:t>
      </w:r>
      <w:r w:rsidRPr="00E633C5">
        <w:rPr>
          <w:rFonts w:eastAsiaTheme="minorHAnsi" w:cs="Arial"/>
          <w:kern w:val="2"/>
          <w14:ligatures w14:val="standardContextual"/>
        </w:rPr>
        <w:br/>
        <w:t>z 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b/>
          <w:color w:val="000000" w:themeColor="text1"/>
          <w:kern w:val="2"/>
          <w14:ligatures w14:val="standardContextual"/>
        </w:rPr>
        <w:t>Jestem/nie jestem poręczycielem</w:t>
      </w:r>
      <w:r w:rsidRPr="00E633C5">
        <w:rPr>
          <w:rFonts w:eastAsiaTheme="minorHAnsi" w:cs="Arial"/>
          <w:color w:val="000000" w:themeColor="text1"/>
          <w:kern w:val="2"/>
          <w14:ligatures w14:val="standardContextual"/>
        </w:rPr>
        <w:t xml:space="preserve"> zobowiązań z Funduszu Pracy, PFRON lub z innych instytucji z udziałem środków publicznych, w tym środków z Unii Europejskiej względem, których prowadzona jest egzekucja sądowa, administracyjna. Kwota zobowiązań:…………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Oświadczam, że posiadam pełną zdolność do czynności prawnych oraz posiadam stałe zameldowanie na terenie Rzeczpospolitej Polskiej.</w:t>
      </w:r>
    </w:p>
    <w:p w:rsidR="00E633C5" w:rsidRPr="00E633C5" w:rsidRDefault="00E633C5" w:rsidP="00E633C5">
      <w:pPr>
        <w:numPr>
          <w:ilvl w:val="0"/>
          <w:numId w:val="1"/>
        </w:numPr>
        <w:suppressAutoHyphens/>
        <w:spacing w:after="120" w:line="300" w:lineRule="auto"/>
        <w:contextualSpacing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lastRenderedPageBreak/>
        <w:t>Oświadczam, że powyższe dane są zgodne ze stanem faktycznym i prawnym oraz zobowiązuję się do złożenia dodatkowego oświadczenia w przypadku, gdy pomiędzy datą złożenia wniosku, a podpisaniem umowy sytuacja finansowa ulegnie zmianie</w:t>
      </w:r>
    </w:p>
    <w:p w:rsidR="00E633C5" w:rsidRPr="00E633C5" w:rsidRDefault="00E633C5" w:rsidP="00E633C5">
      <w:pPr>
        <w:suppressAutoHyphens/>
        <w:spacing w:before="720" w:after="120" w:line="300" w:lineRule="auto"/>
        <w:ind w:left="360"/>
        <w:jc w:val="righ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Data i czytelny podpis Poręczyciela</w:t>
      </w:r>
    </w:p>
    <w:p w:rsidR="00E633C5" w:rsidRPr="00E633C5" w:rsidRDefault="00E633C5" w:rsidP="00E633C5">
      <w:pPr>
        <w:suppressAutoHyphens/>
        <w:spacing w:before="360" w:after="360" w:line="300" w:lineRule="auto"/>
        <w:ind w:left="360"/>
        <w:jc w:val="righ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………………………………………….</w:t>
      </w:r>
    </w:p>
    <w:p w:rsidR="00E633C5" w:rsidRPr="00E633C5" w:rsidRDefault="00E633C5" w:rsidP="00E633C5">
      <w:pPr>
        <w:suppressAutoHyphens/>
        <w:spacing w:before="720" w:after="600" w:line="300" w:lineRule="auto"/>
        <w:ind w:left="360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pieczęć firmowa</w:t>
      </w:r>
    </w:p>
    <w:p w:rsidR="00E633C5" w:rsidRPr="00E633C5" w:rsidRDefault="00E633C5" w:rsidP="00E633C5">
      <w:pPr>
        <w:suppressAutoHyphens/>
        <w:spacing w:before="240" w:after="720" w:line="300" w:lineRule="auto"/>
        <w:ind w:left="360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………………………….</w:t>
      </w:r>
    </w:p>
    <w:p w:rsidR="00E633C5" w:rsidRPr="00E633C5" w:rsidRDefault="00E633C5" w:rsidP="00E633C5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vertAlign w:val="superscript"/>
          <w:lang w:eastAsia="pl-PL"/>
          <w14:ligatures w14:val="standardContextual"/>
        </w:rPr>
      </w:pPr>
      <w:r w:rsidRPr="00E633C5">
        <w:rPr>
          <w:rFonts w:cs="Arial"/>
          <w:b/>
          <w:kern w:val="2"/>
          <w:lang w:eastAsia="pl-PL"/>
          <w14:ligatures w14:val="standardContextual"/>
        </w:rPr>
        <w:t>Oświadczenie współmałżonka Poręczyciela</w:t>
      </w:r>
    </w:p>
    <w:p w:rsidR="00E633C5" w:rsidRPr="00E633C5" w:rsidRDefault="00E633C5" w:rsidP="00E633C5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 xml:space="preserve">Oświadczam, że wyrażam zgodę na udzielenie przez </w:t>
      </w:r>
      <w:r w:rsidRPr="00E633C5">
        <w:rPr>
          <w:rFonts w:eastAsiaTheme="minorHAnsi" w:cs="Arial"/>
          <w:b/>
          <w:kern w:val="2"/>
          <w14:ligatures w14:val="standardContextual"/>
        </w:rPr>
        <w:t>mojego męża/ moją żonę</w:t>
      </w:r>
      <w:r w:rsidRPr="00E633C5">
        <w:rPr>
          <w:rFonts w:eastAsiaTheme="minorHAnsi" w:cs="Arial"/>
          <w:kern w:val="2"/>
          <w14:ligatures w14:val="standardContextual"/>
        </w:rPr>
        <w:t xml:space="preserve"> poręczenia za zobowiązanie (wpisać imię i nazwisko Wnioskodawcy):………………………………………… …..…………………………………………………………………...…………………………………….w przypadku pozytywnego rozpatrzenia wniosku.</w:t>
      </w:r>
    </w:p>
    <w:p w:rsidR="00E633C5" w:rsidRPr="00E633C5" w:rsidRDefault="00E633C5" w:rsidP="00E633C5">
      <w:pPr>
        <w:suppressAutoHyphens/>
        <w:spacing w:before="360" w:after="120" w:line="300" w:lineRule="auto"/>
        <w:ind w:left="360"/>
        <w:jc w:val="right"/>
        <w:rPr>
          <w:rFonts w:eastAsiaTheme="minorHAnsi" w:cs="Arial"/>
          <w:kern w:val="2"/>
          <w14:ligatures w14:val="standardContextual"/>
        </w:rPr>
      </w:pPr>
      <w:r w:rsidRPr="00E633C5">
        <w:rPr>
          <w:rFonts w:eastAsiaTheme="minorHAnsi" w:cs="Arial"/>
          <w:kern w:val="2"/>
          <w14:ligatures w14:val="standardContextual"/>
        </w:rPr>
        <w:t>Data i czytelny podpis Wnioskodawcy</w:t>
      </w:r>
    </w:p>
    <w:p w:rsidR="00105E61" w:rsidRPr="00E633C5" w:rsidRDefault="00105E61" w:rsidP="00105E61">
      <w:pPr>
        <w:suppressAutoHyphens/>
        <w:spacing w:before="240" w:after="0" w:line="300" w:lineRule="auto"/>
        <w:jc w:val="right"/>
        <w:rPr>
          <w:rFonts w:eastAsiaTheme="minorHAnsi" w:cs="Arial"/>
          <w:kern w:val="2"/>
          <w14:ligatures w14:val="standardContextual"/>
        </w:rPr>
        <w:sectPr w:rsidR="00105E61" w:rsidRPr="00E633C5" w:rsidSect="00E37EC0">
          <w:pgSz w:w="11906" w:h="16838"/>
          <w:pgMar w:top="567" w:right="1276" w:bottom="993" w:left="1418" w:header="0" w:footer="640" w:gutter="0"/>
          <w:cols w:space="708"/>
          <w:docGrid w:linePitch="360"/>
        </w:sectPr>
      </w:pPr>
      <w:r>
        <w:rPr>
          <w:rFonts w:eastAsiaTheme="minorHAnsi" w:cs="Arial"/>
          <w:kern w:val="2"/>
          <w14:ligatures w14:val="standardContextual"/>
        </w:rPr>
        <w:t>…………………………………………..</w:t>
      </w:r>
    </w:p>
    <w:p w:rsidR="007420C8" w:rsidRPr="00105E61" w:rsidRDefault="007420C8" w:rsidP="00105E61">
      <w:pPr>
        <w:tabs>
          <w:tab w:val="left" w:pos="5820"/>
        </w:tabs>
        <w:jc w:val="left"/>
      </w:pPr>
    </w:p>
    <w:sectPr w:rsidR="007420C8" w:rsidRPr="0010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278"/>
    <w:multiLevelType w:val="hybridMultilevel"/>
    <w:tmpl w:val="9D4ACF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9B5833"/>
    <w:multiLevelType w:val="hybridMultilevel"/>
    <w:tmpl w:val="ADBC8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A6707"/>
    <w:multiLevelType w:val="hybridMultilevel"/>
    <w:tmpl w:val="71A40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5"/>
    <w:rsid w:val="00105E61"/>
    <w:rsid w:val="007420C8"/>
    <w:rsid w:val="00CA20EB"/>
    <w:rsid w:val="00E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76F31-0442-4650-9D72-8B351BD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22BCFF1A</Template>
  <TotalTime>6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Sebastian Bozek</cp:lastModifiedBy>
  <cp:revision>2</cp:revision>
  <dcterms:created xsi:type="dcterms:W3CDTF">2024-09-11T06:44:00Z</dcterms:created>
  <dcterms:modified xsi:type="dcterms:W3CDTF">2025-02-10T12:40:00Z</dcterms:modified>
</cp:coreProperties>
</file>