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DC632" w14:textId="1FCF66EA" w:rsidR="006559FD" w:rsidRPr="00F250B3" w:rsidRDefault="006559FD" w:rsidP="006559FD">
      <w:pPr>
        <w:jc w:val="right"/>
        <w:rPr>
          <w:rFonts w:ascii="Arial" w:hAnsi="Arial" w:cs="Arial"/>
          <w:b/>
        </w:rPr>
      </w:pPr>
      <w:r w:rsidRPr="00F250B3">
        <w:rPr>
          <w:rFonts w:ascii="Arial" w:hAnsi="Arial" w:cs="Arial"/>
          <w:b/>
          <w:i/>
        </w:rPr>
        <w:t xml:space="preserve">Załącznik </w:t>
      </w:r>
      <w:r w:rsidR="001C3E7E" w:rsidRPr="00F250B3">
        <w:rPr>
          <w:rFonts w:ascii="Arial" w:hAnsi="Arial" w:cs="Arial"/>
          <w:b/>
          <w:i/>
        </w:rPr>
        <w:t>5</w:t>
      </w:r>
    </w:p>
    <w:p w14:paraId="14E93DFD" w14:textId="77777777" w:rsidR="006559FD" w:rsidRPr="00F250B3" w:rsidRDefault="006559FD" w:rsidP="006559FD">
      <w:pPr>
        <w:jc w:val="center"/>
        <w:rPr>
          <w:rFonts w:ascii="Arial" w:hAnsi="Arial" w:cs="Arial"/>
          <w:b/>
        </w:rPr>
      </w:pPr>
      <w:r w:rsidRPr="00F250B3">
        <w:rPr>
          <w:rFonts w:ascii="Arial" w:hAnsi="Arial" w:cs="Arial"/>
          <w:b/>
        </w:rPr>
        <w:t>INFORMACJA O EGZAMINIE W RAMACH KFS</w:t>
      </w:r>
    </w:p>
    <w:p w14:paraId="52FBD3DF" w14:textId="77777777" w:rsidR="006559FD" w:rsidRPr="00F250B3" w:rsidRDefault="006559FD" w:rsidP="006559FD">
      <w:pPr>
        <w:jc w:val="center"/>
        <w:rPr>
          <w:rFonts w:ascii="Arial" w:hAnsi="Arial" w:cs="Arial"/>
          <w:b/>
        </w:rPr>
      </w:pPr>
    </w:p>
    <w:p w14:paraId="21FBFE5C" w14:textId="65AE5E65" w:rsidR="006559FD" w:rsidRPr="00F250B3" w:rsidRDefault="006559FD" w:rsidP="006559FD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Nazwa instytucji przeprowadzającej egzamin …………………………………………................</w:t>
      </w:r>
      <w:r w:rsidR="00F250B3">
        <w:rPr>
          <w:rFonts w:ascii="Arial" w:hAnsi="Arial" w:cs="Arial"/>
        </w:rPr>
        <w:t>.......</w:t>
      </w:r>
    </w:p>
    <w:p w14:paraId="5B59DBEC" w14:textId="2DB02F1C" w:rsidR="006559FD" w:rsidRPr="00F250B3" w:rsidRDefault="006559FD" w:rsidP="00BF0122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Adres i telefon instytucji przeprowadzającej egzamin :…………………………………</w:t>
      </w:r>
      <w:r w:rsidR="00BF0122" w:rsidRPr="00F250B3">
        <w:rPr>
          <w:rFonts w:ascii="Arial" w:hAnsi="Arial" w:cs="Arial"/>
        </w:rPr>
        <w:t>………</w:t>
      </w:r>
      <w:r w:rsidR="00F250B3">
        <w:rPr>
          <w:rFonts w:ascii="Arial" w:hAnsi="Arial" w:cs="Arial"/>
        </w:rPr>
        <w:t>………</w:t>
      </w:r>
    </w:p>
    <w:p w14:paraId="2156D809" w14:textId="063B2BA5" w:rsidR="006559FD" w:rsidRPr="00F250B3" w:rsidRDefault="006559FD" w:rsidP="006559FD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Certyfikat jakości oferowanych usług kształcenia ustawicznego (nazwa dokumentu)……</w:t>
      </w:r>
      <w:r w:rsidR="00BF0122" w:rsidRPr="00F250B3">
        <w:rPr>
          <w:rFonts w:ascii="Arial" w:hAnsi="Arial" w:cs="Arial"/>
        </w:rPr>
        <w:t>………………….</w:t>
      </w:r>
      <w:r w:rsidRPr="00F250B3">
        <w:rPr>
          <w:rFonts w:ascii="Arial" w:hAnsi="Arial" w:cs="Arial"/>
        </w:rPr>
        <w:t>………</w:t>
      </w:r>
      <w:r w:rsidR="00F250B3">
        <w:rPr>
          <w:rFonts w:ascii="Arial" w:hAnsi="Arial" w:cs="Arial"/>
        </w:rPr>
        <w:t>…………………………………………………………………</w:t>
      </w:r>
      <w:r w:rsidRPr="00F250B3">
        <w:rPr>
          <w:rFonts w:ascii="Arial" w:hAnsi="Arial" w:cs="Arial"/>
        </w:rPr>
        <w:t>.</w:t>
      </w:r>
    </w:p>
    <w:p w14:paraId="78545DD0" w14:textId="7EC021A1" w:rsidR="006559FD" w:rsidRPr="00F250B3" w:rsidRDefault="006559FD" w:rsidP="00BF0122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Uzasadnienie wyboru realizatora do przeprowadzenia wnioskowanego egzaminu…………… ….……….………………………………………………...</w:t>
      </w:r>
      <w:r w:rsidR="00BF0122" w:rsidRPr="00F250B3">
        <w:rPr>
          <w:rFonts w:ascii="Arial" w:hAnsi="Arial" w:cs="Arial"/>
        </w:rPr>
        <w:t>..............................................................</w:t>
      </w:r>
      <w:r w:rsidRPr="00F250B3">
        <w:rPr>
          <w:rFonts w:ascii="Arial" w:hAnsi="Arial" w:cs="Arial"/>
        </w:rPr>
        <w:t>………………………………..……………………………………………………</w:t>
      </w:r>
      <w:r w:rsidR="00BF0122" w:rsidRPr="00F250B3">
        <w:rPr>
          <w:rFonts w:ascii="Arial" w:hAnsi="Arial" w:cs="Arial"/>
        </w:rPr>
        <w:t>……………………………………………………</w:t>
      </w:r>
      <w:r w:rsidRPr="00F250B3">
        <w:rPr>
          <w:rFonts w:ascii="Arial" w:hAnsi="Arial" w:cs="Arial"/>
        </w:rPr>
        <w:t>………………………………………</w:t>
      </w:r>
      <w:r w:rsidR="00BF0122" w:rsidRPr="00F250B3">
        <w:rPr>
          <w:rFonts w:ascii="Arial" w:hAnsi="Arial" w:cs="Arial"/>
        </w:rPr>
        <w:t>……………</w:t>
      </w:r>
      <w:r w:rsidRPr="00F250B3">
        <w:rPr>
          <w:rFonts w:ascii="Arial" w:hAnsi="Arial" w:cs="Arial"/>
        </w:rPr>
        <w:t>……..…....…………………………</w:t>
      </w:r>
    </w:p>
    <w:p w14:paraId="579FF3B7" w14:textId="05007CCB" w:rsidR="006559FD" w:rsidRPr="00F250B3" w:rsidRDefault="0096563B" w:rsidP="006559FD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Nazwa egzaminu ………………………</w:t>
      </w:r>
      <w:r w:rsidR="006559FD" w:rsidRPr="00F250B3">
        <w:rPr>
          <w:rFonts w:ascii="Arial" w:hAnsi="Arial" w:cs="Arial"/>
        </w:rPr>
        <w:t>………</w:t>
      </w:r>
      <w:r w:rsidR="00F250B3">
        <w:rPr>
          <w:rFonts w:ascii="Arial" w:hAnsi="Arial" w:cs="Arial"/>
        </w:rPr>
        <w:t>……………………………………………………………</w:t>
      </w:r>
    </w:p>
    <w:p w14:paraId="2E5596C3" w14:textId="3B2EA2AC" w:rsidR="006559FD" w:rsidRPr="00F250B3" w:rsidRDefault="006559FD" w:rsidP="00BF0122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Podstawa prawna do przeprowadzenia egzaminu………</w:t>
      </w:r>
      <w:r w:rsidR="00BF0122" w:rsidRPr="00F250B3">
        <w:rPr>
          <w:rFonts w:ascii="Arial" w:hAnsi="Arial" w:cs="Arial"/>
        </w:rPr>
        <w:t>………………………………</w:t>
      </w:r>
      <w:r w:rsidR="00F250B3">
        <w:rPr>
          <w:rFonts w:ascii="Arial" w:hAnsi="Arial" w:cs="Arial"/>
        </w:rPr>
        <w:t>………………</w:t>
      </w:r>
    </w:p>
    <w:p w14:paraId="2485842B" w14:textId="372BCC42" w:rsidR="006559FD" w:rsidRPr="00F250B3" w:rsidRDefault="006559FD" w:rsidP="006559FD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Planowany termin egzaminu: …………………………………………………</w:t>
      </w:r>
      <w:r w:rsidR="00BF0122" w:rsidRPr="00F250B3">
        <w:rPr>
          <w:rFonts w:ascii="Arial" w:hAnsi="Arial" w:cs="Arial"/>
        </w:rPr>
        <w:t>………………</w:t>
      </w:r>
      <w:r w:rsidR="00F250B3">
        <w:rPr>
          <w:rFonts w:ascii="Arial" w:hAnsi="Arial" w:cs="Arial"/>
        </w:rPr>
        <w:t>……………</w:t>
      </w:r>
    </w:p>
    <w:p w14:paraId="312C2A7B" w14:textId="17171EFA" w:rsidR="006559FD" w:rsidRPr="00F250B3" w:rsidRDefault="006559FD" w:rsidP="00BF0122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Koszt egzaminu: słowni</w:t>
      </w:r>
      <w:r w:rsidR="00F250B3">
        <w:rPr>
          <w:rFonts w:ascii="Arial" w:hAnsi="Arial" w:cs="Arial"/>
        </w:rPr>
        <w:t xml:space="preserve">e </w:t>
      </w:r>
      <w:r w:rsidRPr="00F250B3">
        <w:rPr>
          <w:rFonts w:ascii="Arial" w:hAnsi="Arial" w:cs="Arial"/>
        </w:rPr>
        <w:t>złotych:</w:t>
      </w:r>
      <w:r w:rsidR="00F250B3">
        <w:rPr>
          <w:rFonts w:ascii="Arial" w:hAnsi="Arial" w:cs="Arial"/>
        </w:rPr>
        <w:t xml:space="preserve">………………………………………………………………………… </w:t>
      </w:r>
    </w:p>
    <w:p w14:paraId="066687C1" w14:textId="6D0C171D" w:rsidR="006559FD" w:rsidRPr="00F250B3" w:rsidRDefault="006559FD" w:rsidP="006559FD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 xml:space="preserve">Cena egzaminu w porównaniu z ceną podobnych egzaminów oferowanych na rynku </w:t>
      </w:r>
      <w:r w:rsidR="00F250B3">
        <w:rPr>
          <w:rFonts w:ascii="Arial" w:hAnsi="Arial" w:cs="Arial"/>
        </w:rPr>
        <w:br/>
      </w:r>
      <w:r w:rsidRPr="00F250B3">
        <w:rPr>
          <w:rFonts w:ascii="Arial" w:hAnsi="Arial" w:cs="Arial"/>
        </w:rPr>
        <w:t>(w przypadku działań ogólnie dostępnych przynajmniej 3 konkurencyjne ceny)</w:t>
      </w:r>
    </w:p>
    <w:p w14:paraId="2672AD23" w14:textId="77777777" w:rsidR="00BF0122" w:rsidRPr="00F250B3" w:rsidRDefault="00BF0122" w:rsidP="00BF0122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tbl>
      <w:tblPr>
        <w:tblW w:w="9781" w:type="dxa"/>
        <w:tblInd w:w="3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4"/>
        <w:gridCol w:w="5387"/>
      </w:tblGrid>
      <w:tr w:rsidR="006559FD" w:rsidRPr="00F250B3" w14:paraId="4A482F71" w14:textId="77777777" w:rsidTr="006246BB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F022" w14:textId="77777777" w:rsidR="006559FD" w:rsidRPr="00F250B3" w:rsidRDefault="006559FD" w:rsidP="006246B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B3">
              <w:rPr>
                <w:rFonts w:ascii="Arial" w:hAnsi="Arial" w:cs="Arial"/>
                <w:sz w:val="22"/>
                <w:szCs w:val="22"/>
              </w:rPr>
              <w:t>Nazwa instytucji przeprowadzającej egzamin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08B8" w14:textId="77777777" w:rsidR="006559FD" w:rsidRPr="00F250B3" w:rsidRDefault="006559FD" w:rsidP="006246BB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B3">
              <w:rPr>
                <w:rFonts w:ascii="Arial" w:hAnsi="Arial" w:cs="Arial"/>
                <w:sz w:val="22"/>
                <w:szCs w:val="22"/>
              </w:rPr>
              <w:t>Cena egzaminu</w:t>
            </w:r>
          </w:p>
        </w:tc>
      </w:tr>
      <w:tr w:rsidR="006559FD" w:rsidRPr="00F250B3" w14:paraId="64D4E63E" w14:textId="77777777" w:rsidTr="006246BB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EF85" w14:textId="77777777" w:rsidR="006559FD" w:rsidRPr="00F250B3" w:rsidRDefault="006559FD" w:rsidP="006246B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A99F" w14:textId="77777777" w:rsidR="006559FD" w:rsidRPr="00F250B3" w:rsidRDefault="006559FD" w:rsidP="006246B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9FD" w:rsidRPr="00F250B3" w14:paraId="31537092" w14:textId="77777777" w:rsidTr="006246BB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BC2D" w14:textId="77777777" w:rsidR="006559FD" w:rsidRPr="00F250B3" w:rsidRDefault="006559FD" w:rsidP="006246B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FA84" w14:textId="77777777" w:rsidR="006559FD" w:rsidRPr="00F250B3" w:rsidRDefault="006559FD" w:rsidP="006246B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9FD" w:rsidRPr="00F250B3" w14:paraId="65C49DD8" w14:textId="77777777" w:rsidTr="006246BB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69FA" w14:textId="77777777" w:rsidR="006559FD" w:rsidRPr="00F250B3" w:rsidRDefault="006559FD" w:rsidP="006246B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8CF7" w14:textId="77777777" w:rsidR="006559FD" w:rsidRPr="00F250B3" w:rsidRDefault="006559FD" w:rsidP="006246B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7415F6" w14:textId="7DD4B3D2" w:rsidR="006559FD" w:rsidRPr="00F250B3" w:rsidRDefault="006559FD" w:rsidP="00574D36">
      <w:pPr>
        <w:pStyle w:val="Standard"/>
        <w:spacing w:after="240"/>
        <w:ind w:left="284"/>
        <w:jc w:val="both"/>
        <w:rPr>
          <w:rFonts w:ascii="Arial" w:hAnsi="Arial" w:cs="Arial"/>
          <w:sz w:val="22"/>
          <w:szCs w:val="22"/>
        </w:rPr>
      </w:pPr>
      <w:r w:rsidRPr="00F250B3">
        <w:rPr>
          <w:rFonts w:ascii="Arial" w:hAnsi="Arial" w:cs="Arial"/>
          <w:sz w:val="22"/>
          <w:szCs w:val="22"/>
        </w:rPr>
        <w:t xml:space="preserve">- w przypadku braku dostępności podobnych egzaminów oferowanych na rynku lub mniejszej ilości </w:t>
      </w:r>
      <w:r w:rsidR="0096563B" w:rsidRPr="00F250B3">
        <w:rPr>
          <w:rFonts w:ascii="Arial" w:hAnsi="Arial" w:cs="Arial"/>
          <w:sz w:val="22"/>
          <w:szCs w:val="22"/>
        </w:rPr>
        <w:t>instytucji przeprowadzających</w:t>
      </w:r>
      <w:r w:rsidRPr="00F250B3">
        <w:rPr>
          <w:rFonts w:ascii="Arial" w:hAnsi="Arial" w:cs="Arial"/>
          <w:sz w:val="22"/>
          <w:szCs w:val="22"/>
        </w:rPr>
        <w:t xml:space="preserve"> wnioskowany egzamin należy wskazać z czego to wynika:</w:t>
      </w:r>
      <w:bookmarkStart w:id="0" w:name="_GoBack"/>
      <w:bookmarkEnd w:id="0"/>
    </w:p>
    <w:p w14:paraId="0E7B78BA" w14:textId="417A5BF8" w:rsidR="006559FD" w:rsidRPr="00F250B3" w:rsidRDefault="006559FD" w:rsidP="006559FD">
      <w:pPr>
        <w:pStyle w:val="Standard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250B3">
        <w:rPr>
          <w:rFonts w:ascii="Arial" w:hAnsi="Arial" w:cs="Arial"/>
          <w:sz w:val="22"/>
          <w:szCs w:val="22"/>
        </w:rPr>
        <w:t>………………………………………</w:t>
      </w:r>
      <w:r w:rsidR="00BF0122" w:rsidRPr="00F250B3">
        <w:rPr>
          <w:rFonts w:ascii="Arial" w:hAnsi="Arial" w:cs="Arial"/>
          <w:sz w:val="22"/>
          <w:szCs w:val="22"/>
        </w:rPr>
        <w:t>……………………………………………………………….</w:t>
      </w:r>
      <w:r w:rsidRPr="00F250B3">
        <w:rPr>
          <w:rFonts w:ascii="Arial" w:hAnsi="Arial" w:cs="Arial"/>
          <w:sz w:val="22"/>
          <w:szCs w:val="22"/>
        </w:rPr>
        <w:t>……………………………………………</w:t>
      </w:r>
      <w:r w:rsidR="00BF0122" w:rsidRPr="00F250B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  <w:r w:rsidRPr="00F250B3">
        <w:rPr>
          <w:rFonts w:ascii="Arial" w:hAnsi="Arial" w:cs="Arial"/>
          <w:sz w:val="22"/>
          <w:szCs w:val="22"/>
        </w:rPr>
        <w:t>…………</w:t>
      </w:r>
      <w:r w:rsidR="00F250B3">
        <w:rPr>
          <w:rFonts w:ascii="Arial" w:hAnsi="Arial" w:cs="Arial"/>
          <w:sz w:val="22"/>
          <w:szCs w:val="22"/>
        </w:rPr>
        <w:t>………..</w:t>
      </w:r>
      <w:r w:rsidRPr="00F250B3">
        <w:rPr>
          <w:rFonts w:ascii="Arial" w:hAnsi="Arial" w:cs="Arial"/>
          <w:sz w:val="22"/>
          <w:szCs w:val="22"/>
        </w:rPr>
        <w:t>…………</w:t>
      </w:r>
    </w:p>
    <w:p w14:paraId="31D342CD" w14:textId="77777777" w:rsidR="0096563B" w:rsidRPr="00F250B3" w:rsidRDefault="0096563B" w:rsidP="0096563B">
      <w:pPr>
        <w:spacing w:after="0" w:line="240" w:lineRule="auto"/>
        <w:jc w:val="both"/>
        <w:rPr>
          <w:rFonts w:ascii="Arial" w:hAnsi="Arial" w:cs="Arial"/>
          <w:b/>
        </w:rPr>
      </w:pPr>
      <w:r w:rsidRPr="00F250B3">
        <w:rPr>
          <w:rFonts w:ascii="Arial" w:hAnsi="Arial" w:cs="Arial"/>
          <w:b/>
        </w:rPr>
        <w:t xml:space="preserve">UWAGA! </w:t>
      </w:r>
    </w:p>
    <w:p w14:paraId="531D7CC8" w14:textId="00A6B616" w:rsidR="00F250B3" w:rsidRDefault="0096563B" w:rsidP="00574D36">
      <w:pPr>
        <w:spacing w:after="720" w:line="240" w:lineRule="auto"/>
        <w:jc w:val="both"/>
        <w:rPr>
          <w:rFonts w:ascii="Arial" w:hAnsi="Arial" w:cs="Arial"/>
          <w:i/>
        </w:rPr>
      </w:pPr>
      <w:r w:rsidRPr="00F250B3">
        <w:rPr>
          <w:rFonts w:ascii="Arial" w:hAnsi="Arial" w:cs="Arial"/>
          <w:b/>
          <w:u w:val="single"/>
        </w:rPr>
        <w:t>W celu spełnienia kryteriów formalnych wymagane jest załączenie zakresu egzaminu.</w:t>
      </w:r>
    </w:p>
    <w:p w14:paraId="7EAA2F32" w14:textId="37914EB5" w:rsidR="00F250B3" w:rsidRPr="00F250B3" w:rsidRDefault="006559FD" w:rsidP="00F250B3">
      <w:pPr>
        <w:spacing w:after="0" w:line="720" w:lineRule="auto"/>
        <w:rPr>
          <w:rFonts w:ascii="Arial" w:hAnsi="Arial" w:cs="Arial"/>
          <w:i/>
        </w:rPr>
      </w:pPr>
      <w:r w:rsidRPr="00F250B3">
        <w:rPr>
          <w:rFonts w:ascii="Arial" w:hAnsi="Arial" w:cs="Arial"/>
          <w:i/>
        </w:rPr>
        <w:t xml:space="preserve"> </w:t>
      </w:r>
      <w:r w:rsidR="00F250B3" w:rsidRPr="00F250B3">
        <w:rPr>
          <w:rFonts w:ascii="Arial" w:hAnsi="Arial" w:cs="Arial"/>
          <w:i/>
        </w:rPr>
        <w:t xml:space="preserve">miejscowość i data…………………………………………………. </w:t>
      </w:r>
    </w:p>
    <w:p w14:paraId="61E18633" w14:textId="77777777" w:rsidR="00F250B3" w:rsidRPr="00F250B3" w:rsidRDefault="00F250B3" w:rsidP="00F250B3">
      <w:pPr>
        <w:spacing w:after="0" w:line="720" w:lineRule="auto"/>
        <w:rPr>
          <w:rFonts w:ascii="Arial" w:hAnsi="Arial" w:cs="Arial"/>
          <w:i/>
        </w:rPr>
      </w:pPr>
      <w:r w:rsidRPr="00F250B3">
        <w:rPr>
          <w:rFonts w:ascii="Arial" w:hAnsi="Arial" w:cs="Arial"/>
          <w:i/>
        </w:rPr>
        <w:t>podpis i pieczęć pracodawcy………………………………………</w:t>
      </w:r>
    </w:p>
    <w:p w14:paraId="24D7CA80" w14:textId="23E6483E" w:rsidR="006246BB" w:rsidRPr="00F250B3" w:rsidRDefault="00F250B3" w:rsidP="00F250B3">
      <w:pPr>
        <w:spacing w:after="0" w:line="240" w:lineRule="auto"/>
        <w:rPr>
          <w:rFonts w:ascii="Arial" w:hAnsi="Arial" w:cs="Arial"/>
        </w:rPr>
      </w:pPr>
      <w:r w:rsidRPr="00F250B3">
        <w:rPr>
          <w:rFonts w:ascii="Arial" w:hAnsi="Arial" w:cs="Arial"/>
          <w:i/>
        </w:rPr>
        <w:t xml:space="preserve">* niepotrzebne skreślić </w:t>
      </w:r>
      <w:r w:rsidR="006559FD" w:rsidRPr="00F250B3">
        <w:rPr>
          <w:rFonts w:ascii="Arial" w:hAnsi="Arial" w:cs="Arial"/>
          <w:i/>
        </w:rPr>
        <w:t xml:space="preserve">                                      </w:t>
      </w:r>
      <w:r w:rsidR="007F1EE9" w:rsidRPr="00F250B3">
        <w:rPr>
          <w:rFonts w:ascii="Arial" w:hAnsi="Arial" w:cs="Arial"/>
          <w:i/>
        </w:rPr>
        <w:t xml:space="preserve">                      </w:t>
      </w:r>
    </w:p>
    <w:sectPr w:rsidR="006246BB" w:rsidRPr="00F250B3" w:rsidSect="007F1EE9">
      <w:pgSz w:w="11906" w:h="16838" w:code="9"/>
      <w:pgMar w:top="851" w:right="851" w:bottom="24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57B8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EC"/>
    <w:rsid w:val="00033801"/>
    <w:rsid w:val="001C3E7E"/>
    <w:rsid w:val="004B3A87"/>
    <w:rsid w:val="004C797F"/>
    <w:rsid w:val="005526D5"/>
    <w:rsid w:val="00574D36"/>
    <w:rsid w:val="006246BB"/>
    <w:rsid w:val="006559FD"/>
    <w:rsid w:val="00705635"/>
    <w:rsid w:val="007F1EE9"/>
    <w:rsid w:val="008C2179"/>
    <w:rsid w:val="0096563B"/>
    <w:rsid w:val="00BF0122"/>
    <w:rsid w:val="00CC25AF"/>
    <w:rsid w:val="00F250B3"/>
    <w:rsid w:val="00F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DEBF"/>
  <w15:docId w15:val="{81633149-0816-4A3E-9A77-AE0A0AF9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9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59F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559FD"/>
    <w:rPr>
      <w:rFonts w:ascii="Calibri" w:eastAsia="Calibri" w:hAnsi="Calibri" w:cs="Times New Roman"/>
    </w:rPr>
  </w:style>
  <w:style w:type="paragraph" w:customStyle="1" w:styleId="Standard">
    <w:name w:val="Standard"/>
    <w:rsid w:val="006559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B05DB891.dotm</Template>
  <TotalTime>26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machnikowska</dc:creator>
  <cp:keywords/>
  <dc:description/>
  <cp:lastModifiedBy>Robert Mielniczuk</cp:lastModifiedBy>
  <cp:revision>12</cp:revision>
  <cp:lastPrinted>2017-02-21T08:21:00Z</cp:lastPrinted>
  <dcterms:created xsi:type="dcterms:W3CDTF">2017-02-17T12:39:00Z</dcterms:created>
  <dcterms:modified xsi:type="dcterms:W3CDTF">2024-08-21T09:21:00Z</dcterms:modified>
</cp:coreProperties>
</file>